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1" w:rsidRPr="00CC4846" w:rsidRDefault="00097841" w:rsidP="00097841">
      <w:pPr>
        <w:jc w:val="center"/>
        <w:rPr>
          <w:b/>
          <w:sz w:val="28"/>
          <w:szCs w:val="28"/>
        </w:rPr>
      </w:pPr>
      <w:r w:rsidRPr="00CC4846">
        <w:rPr>
          <w:b/>
          <w:sz w:val="28"/>
          <w:szCs w:val="28"/>
        </w:rPr>
        <w:t>СОВЕТ СЕЛЬСКОГО ПОСЕЛЕНИЯ «УЛЁТОВСКОЕ»</w:t>
      </w:r>
    </w:p>
    <w:p w:rsidR="00097841" w:rsidRPr="00CC4846" w:rsidRDefault="00097841" w:rsidP="00097841">
      <w:pPr>
        <w:jc w:val="center"/>
        <w:rPr>
          <w:b/>
          <w:sz w:val="28"/>
          <w:szCs w:val="28"/>
        </w:rPr>
      </w:pPr>
      <w:r w:rsidRPr="00CC4846">
        <w:rPr>
          <w:b/>
          <w:sz w:val="28"/>
          <w:szCs w:val="28"/>
        </w:rPr>
        <w:t>МУНИЦИПАЛЬНОГО РАЙОНА «УЛЁТОВСКИЙ РАЙОН»</w:t>
      </w:r>
    </w:p>
    <w:p w:rsidR="00097841" w:rsidRPr="00CC4846" w:rsidRDefault="00097841" w:rsidP="00097841">
      <w:pPr>
        <w:jc w:val="center"/>
        <w:rPr>
          <w:b/>
          <w:sz w:val="28"/>
          <w:szCs w:val="28"/>
        </w:rPr>
      </w:pPr>
      <w:r w:rsidRPr="00CC4846">
        <w:rPr>
          <w:b/>
          <w:sz w:val="28"/>
          <w:szCs w:val="28"/>
        </w:rPr>
        <w:t>ЗАБАЙКАЛЬСКОГО КРАЯ</w:t>
      </w:r>
    </w:p>
    <w:p w:rsidR="00097841" w:rsidRDefault="00097841" w:rsidP="00097841">
      <w:pPr>
        <w:jc w:val="center"/>
        <w:rPr>
          <w:b/>
          <w:sz w:val="28"/>
          <w:szCs w:val="28"/>
        </w:rPr>
      </w:pPr>
      <w:r w:rsidRPr="00CC4846">
        <w:rPr>
          <w:b/>
          <w:sz w:val="28"/>
          <w:szCs w:val="28"/>
        </w:rPr>
        <w:t>РЕШЕНИЕ</w:t>
      </w:r>
    </w:p>
    <w:p w:rsidR="0077422D" w:rsidRPr="00CC4846" w:rsidRDefault="0077422D" w:rsidP="00097841">
      <w:pPr>
        <w:jc w:val="center"/>
        <w:rPr>
          <w:b/>
          <w:sz w:val="28"/>
          <w:szCs w:val="28"/>
        </w:rPr>
      </w:pPr>
    </w:p>
    <w:p w:rsidR="00097841" w:rsidRPr="00CC4846" w:rsidRDefault="0077422D" w:rsidP="00097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01192">
        <w:rPr>
          <w:b/>
          <w:sz w:val="28"/>
          <w:szCs w:val="28"/>
        </w:rPr>
        <w:t>17</w:t>
      </w:r>
      <w:r w:rsidR="00A376B1">
        <w:rPr>
          <w:b/>
          <w:sz w:val="28"/>
          <w:szCs w:val="28"/>
        </w:rPr>
        <w:t xml:space="preserve">» </w:t>
      </w:r>
      <w:r w:rsidR="00A01192">
        <w:rPr>
          <w:b/>
          <w:sz w:val="28"/>
          <w:szCs w:val="28"/>
        </w:rPr>
        <w:t>марта</w:t>
      </w:r>
      <w:r w:rsidR="00366F7F">
        <w:rPr>
          <w:b/>
          <w:sz w:val="28"/>
          <w:szCs w:val="28"/>
        </w:rPr>
        <w:t xml:space="preserve"> </w:t>
      </w:r>
      <w:r w:rsidR="00097841">
        <w:rPr>
          <w:b/>
          <w:sz w:val="28"/>
          <w:szCs w:val="28"/>
        </w:rPr>
        <w:t xml:space="preserve"> </w:t>
      </w:r>
      <w:r w:rsidR="00097841" w:rsidRPr="00CC4846">
        <w:rPr>
          <w:b/>
          <w:sz w:val="28"/>
          <w:szCs w:val="28"/>
        </w:rPr>
        <w:t>201</w:t>
      </w:r>
      <w:r w:rsidR="00821754">
        <w:rPr>
          <w:b/>
          <w:sz w:val="28"/>
          <w:szCs w:val="28"/>
        </w:rPr>
        <w:t>6</w:t>
      </w:r>
      <w:r w:rsidR="00097841" w:rsidRPr="00CC4846">
        <w:rPr>
          <w:b/>
          <w:sz w:val="28"/>
          <w:szCs w:val="28"/>
        </w:rPr>
        <w:t xml:space="preserve"> года                   </w:t>
      </w:r>
      <w:r w:rsidR="00366F7F">
        <w:rPr>
          <w:b/>
          <w:sz w:val="28"/>
          <w:szCs w:val="28"/>
        </w:rPr>
        <w:t xml:space="preserve">                             </w:t>
      </w:r>
      <w:r w:rsidR="00076EBE">
        <w:rPr>
          <w:b/>
          <w:sz w:val="28"/>
          <w:szCs w:val="28"/>
        </w:rPr>
        <w:t xml:space="preserve">                </w:t>
      </w:r>
      <w:r w:rsidR="00EC6B5B">
        <w:rPr>
          <w:b/>
          <w:sz w:val="28"/>
          <w:szCs w:val="28"/>
        </w:rPr>
        <w:t xml:space="preserve">№ </w:t>
      </w:r>
      <w:r w:rsidR="009E2087">
        <w:rPr>
          <w:b/>
          <w:sz w:val="28"/>
          <w:szCs w:val="28"/>
        </w:rPr>
        <w:t>2</w:t>
      </w:r>
      <w:r w:rsidR="00A01192">
        <w:rPr>
          <w:b/>
          <w:sz w:val="28"/>
          <w:szCs w:val="28"/>
        </w:rPr>
        <w:t>15</w:t>
      </w:r>
    </w:p>
    <w:p w:rsidR="00097841" w:rsidRDefault="00097841" w:rsidP="00097841">
      <w:pPr>
        <w:rPr>
          <w:b/>
          <w:sz w:val="28"/>
          <w:szCs w:val="28"/>
        </w:rPr>
      </w:pPr>
      <w:r w:rsidRPr="00CC484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</w:t>
      </w:r>
    </w:p>
    <w:p w:rsidR="00097841" w:rsidRPr="00CC4846" w:rsidRDefault="00097841" w:rsidP="00097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366F7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Улёт</w:t>
      </w:r>
      <w:r w:rsidRPr="00CC4846">
        <w:rPr>
          <w:b/>
          <w:sz w:val="28"/>
          <w:szCs w:val="28"/>
        </w:rPr>
        <w:t>ы</w:t>
      </w:r>
      <w:proofErr w:type="gramEnd"/>
    </w:p>
    <w:p w:rsidR="00097841" w:rsidRPr="00CC4846" w:rsidRDefault="00097841" w:rsidP="00097841">
      <w:pPr>
        <w:jc w:val="both"/>
        <w:rPr>
          <w:b/>
          <w:sz w:val="28"/>
          <w:szCs w:val="28"/>
        </w:rPr>
      </w:pPr>
    </w:p>
    <w:p w:rsidR="00097841" w:rsidRPr="00176155" w:rsidRDefault="00097841" w:rsidP="00097841">
      <w:pPr>
        <w:jc w:val="both"/>
        <w:rPr>
          <w:b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F1572">
        <w:rPr>
          <w:b/>
          <w:bCs/>
          <w:sz w:val="28"/>
          <w:szCs w:val="28"/>
        </w:rPr>
        <w:t xml:space="preserve">внесении изменений в решение Совета сельского поселения «Улётовское» № </w:t>
      </w:r>
      <w:r w:rsidR="00A01192">
        <w:rPr>
          <w:b/>
          <w:bCs/>
          <w:sz w:val="28"/>
          <w:szCs w:val="28"/>
        </w:rPr>
        <w:t>20</w:t>
      </w:r>
      <w:r w:rsidR="00A376B1">
        <w:rPr>
          <w:b/>
          <w:bCs/>
          <w:sz w:val="28"/>
          <w:szCs w:val="28"/>
        </w:rPr>
        <w:t>4</w:t>
      </w:r>
      <w:r w:rsidR="00CF1572">
        <w:rPr>
          <w:b/>
          <w:bCs/>
          <w:sz w:val="28"/>
          <w:szCs w:val="28"/>
        </w:rPr>
        <w:t xml:space="preserve"> от </w:t>
      </w:r>
      <w:r w:rsidR="00A01192">
        <w:rPr>
          <w:b/>
          <w:bCs/>
          <w:sz w:val="28"/>
          <w:szCs w:val="28"/>
        </w:rPr>
        <w:t>25</w:t>
      </w:r>
      <w:r w:rsidR="00CF1572">
        <w:rPr>
          <w:b/>
          <w:bCs/>
          <w:sz w:val="28"/>
          <w:szCs w:val="28"/>
        </w:rPr>
        <w:t>.12.201</w:t>
      </w:r>
      <w:r w:rsidR="00A01192">
        <w:rPr>
          <w:b/>
          <w:bCs/>
          <w:sz w:val="28"/>
          <w:szCs w:val="28"/>
        </w:rPr>
        <w:t>5</w:t>
      </w:r>
      <w:r w:rsidR="00CF1572">
        <w:rPr>
          <w:b/>
          <w:bCs/>
          <w:sz w:val="28"/>
          <w:szCs w:val="28"/>
        </w:rPr>
        <w:t>г. «О бюджете сельского поселения «Улётовское» на 201</w:t>
      </w:r>
      <w:r w:rsidR="00A01192">
        <w:rPr>
          <w:b/>
          <w:bCs/>
          <w:sz w:val="28"/>
          <w:szCs w:val="28"/>
        </w:rPr>
        <w:t>6</w:t>
      </w:r>
      <w:r w:rsidR="00CF1572">
        <w:rPr>
          <w:b/>
          <w:bCs/>
          <w:sz w:val="28"/>
          <w:szCs w:val="28"/>
        </w:rPr>
        <w:t xml:space="preserve"> год</w:t>
      </w:r>
      <w:r w:rsidR="005B2025">
        <w:rPr>
          <w:b/>
          <w:bCs/>
          <w:sz w:val="28"/>
          <w:szCs w:val="28"/>
        </w:rPr>
        <w:t xml:space="preserve"> </w:t>
      </w:r>
      <w:r w:rsidR="00CF1572">
        <w:rPr>
          <w:b/>
          <w:bCs/>
          <w:sz w:val="28"/>
          <w:szCs w:val="28"/>
        </w:rPr>
        <w:t>»</w:t>
      </w:r>
    </w:p>
    <w:p w:rsidR="00097841" w:rsidRPr="00CC4846" w:rsidRDefault="00097841" w:rsidP="00097841">
      <w:pPr>
        <w:shd w:val="clear" w:color="auto" w:fill="FFFFFF"/>
        <w:spacing w:line="317" w:lineRule="exact"/>
        <w:jc w:val="both"/>
        <w:rPr>
          <w:b/>
          <w:spacing w:val="-5"/>
          <w:sz w:val="28"/>
          <w:szCs w:val="28"/>
        </w:rPr>
      </w:pPr>
    </w:p>
    <w:p w:rsidR="00097841" w:rsidRDefault="00097841" w:rsidP="00097841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</w:p>
    <w:p w:rsidR="00097841" w:rsidRDefault="00097841" w:rsidP="00097841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</w:p>
    <w:p w:rsidR="00097841" w:rsidRDefault="00097841" w:rsidP="00097841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</w:p>
    <w:p w:rsidR="00097841" w:rsidRDefault="00097841" w:rsidP="00097841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В соответствии </w:t>
      </w:r>
      <w:r w:rsidR="00CF1572">
        <w:rPr>
          <w:spacing w:val="-5"/>
          <w:sz w:val="28"/>
          <w:szCs w:val="28"/>
        </w:rPr>
        <w:t xml:space="preserve">с </w:t>
      </w:r>
      <w:r w:rsidR="00A376B1">
        <w:rPr>
          <w:spacing w:val="-5"/>
          <w:sz w:val="28"/>
          <w:szCs w:val="28"/>
        </w:rPr>
        <w:t>п.1 ст.7 Устава сельского поселения «Улётовское» муниципального района «Улётовский район» Забайкальского края</w:t>
      </w:r>
      <w:r w:rsidR="00CF1572">
        <w:rPr>
          <w:spacing w:val="-5"/>
          <w:sz w:val="28"/>
          <w:szCs w:val="28"/>
        </w:rPr>
        <w:t>,</w:t>
      </w:r>
      <w:r w:rsidR="00682746">
        <w:rPr>
          <w:spacing w:val="-5"/>
          <w:sz w:val="28"/>
          <w:szCs w:val="28"/>
        </w:rPr>
        <w:t xml:space="preserve"> </w:t>
      </w:r>
      <w:r w:rsidR="00CF1572">
        <w:rPr>
          <w:spacing w:val="-5"/>
          <w:sz w:val="28"/>
          <w:szCs w:val="28"/>
        </w:rPr>
        <w:t>бюджетным кодексом РФ,</w:t>
      </w:r>
      <w:r w:rsidR="0068274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Совет сельского поселения «Улётовское»</w:t>
      </w:r>
    </w:p>
    <w:p w:rsidR="00A376B1" w:rsidRDefault="00A376B1" w:rsidP="00097841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</w:p>
    <w:p w:rsidR="00097841" w:rsidRDefault="00097841" w:rsidP="00097841">
      <w:pPr>
        <w:shd w:val="clear" w:color="auto" w:fill="FFFFFF"/>
        <w:spacing w:line="317" w:lineRule="exact"/>
        <w:rPr>
          <w:b/>
          <w:spacing w:val="-5"/>
          <w:sz w:val="28"/>
          <w:szCs w:val="28"/>
        </w:rPr>
      </w:pPr>
      <w:r w:rsidRPr="00CC4846">
        <w:rPr>
          <w:b/>
          <w:spacing w:val="-5"/>
          <w:sz w:val="28"/>
          <w:szCs w:val="28"/>
        </w:rPr>
        <w:t xml:space="preserve">                                                             РЕШИЛ:</w:t>
      </w:r>
    </w:p>
    <w:p w:rsidR="00097841" w:rsidRPr="00CC4846" w:rsidRDefault="00097841" w:rsidP="00097841">
      <w:pPr>
        <w:shd w:val="clear" w:color="auto" w:fill="FFFFFF"/>
        <w:spacing w:line="317" w:lineRule="exact"/>
        <w:rPr>
          <w:b/>
          <w:spacing w:val="-5"/>
          <w:sz w:val="28"/>
          <w:szCs w:val="28"/>
        </w:rPr>
      </w:pPr>
    </w:p>
    <w:p w:rsidR="00097841" w:rsidRDefault="00097841" w:rsidP="00682746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746">
        <w:rPr>
          <w:sz w:val="28"/>
          <w:szCs w:val="28"/>
        </w:rPr>
        <w:t xml:space="preserve">. Внести в решение Совета сельского поселения «Улётовское» № </w:t>
      </w:r>
      <w:r w:rsidR="00A01192">
        <w:rPr>
          <w:sz w:val="28"/>
          <w:szCs w:val="28"/>
        </w:rPr>
        <w:t>20</w:t>
      </w:r>
      <w:r w:rsidR="00A376B1">
        <w:rPr>
          <w:sz w:val="28"/>
          <w:szCs w:val="28"/>
        </w:rPr>
        <w:t>4</w:t>
      </w:r>
      <w:r w:rsidR="00682746">
        <w:rPr>
          <w:sz w:val="28"/>
          <w:szCs w:val="28"/>
        </w:rPr>
        <w:t xml:space="preserve"> от </w:t>
      </w:r>
      <w:r w:rsidR="00A01192">
        <w:rPr>
          <w:sz w:val="28"/>
          <w:szCs w:val="28"/>
        </w:rPr>
        <w:t>25</w:t>
      </w:r>
      <w:r w:rsidR="00682746">
        <w:rPr>
          <w:sz w:val="28"/>
          <w:szCs w:val="28"/>
        </w:rPr>
        <w:t>.12.201</w:t>
      </w:r>
      <w:r w:rsidR="00A01192">
        <w:rPr>
          <w:sz w:val="28"/>
          <w:szCs w:val="28"/>
        </w:rPr>
        <w:t>5</w:t>
      </w:r>
      <w:r w:rsidR="00682746">
        <w:rPr>
          <w:sz w:val="28"/>
          <w:szCs w:val="28"/>
        </w:rPr>
        <w:t>г. «О бюджете сельского поселения «Улётовское» на 201</w:t>
      </w:r>
      <w:r w:rsidR="00A01192">
        <w:rPr>
          <w:sz w:val="28"/>
          <w:szCs w:val="28"/>
        </w:rPr>
        <w:t>6</w:t>
      </w:r>
      <w:r w:rsidR="00682746">
        <w:rPr>
          <w:sz w:val="28"/>
          <w:szCs w:val="28"/>
        </w:rPr>
        <w:t xml:space="preserve"> год</w:t>
      </w:r>
      <w:r w:rsidR="00CB4499">
        <w:rPr>
          <w:sz w:val="28"/>
          <w:szCs w:val="28"/>
        </w:rPr>
        <w:t xml:space="preserve"> </w:t>
      </w:r>
      <w:r w:rsidR="00682746">
        <w:rPr>
          <w:sz w:val="28"/>
          <w:szCs w:val="28"/>
        </w:rPr>
        <w:t>»</w:t>
      </w:r>
      <w:r w:rsidR="00CB4499">
        <w:rPr>
          <w:sz w:val="28"/>
          <w:szCs w:val="28"/>
        </w:rPr>
        <w:t xml:space="preserve"> </w:t>
      </w:r>
      <w:r w:rsidR="009E2087">
        <w:rPr>
          <w:sz w:val="28"/>
          <w:szCs w:val="28"/>
        </w:rPr>
        <w:t xml:space="preserve"> </w:t>
      </w:r>
      <w:r w:rsidR="00A01192">
        <w:rPr>
          <w:sz w:val="28"/>
          <w:szCs w:val="28"/>
        </w:rPr>
        <w:t xml:space="preserve">изменения </w:t>
      </w:r>
      <w:r w:rsidR="00CA2948">
        <w:rPr>
          <w:sz w:val="28"/>
          <w:szCs w:val="28"/>
        </w:rPr>
        <w:t xml:space="preserve"> по </w:t>
      </w:r>
      <w:r w:rsidR="00A01192">
        <w:rPr>
          <w:sz w:val="28"/>
          <w:szCs w:val="28"/>
        </w:rPr>
        <w:t xml:space="preserve">перечню кодов подвидов доходов по видам доходов бюджета Администрации сельского поселения «Улётовское», главным администратором (администратором) которых является Администрация сельского поселения «Улётовское». </w:t>
      </w:r>
    </w:p>
    <w:p w:rsidR="00CA2948" w:rsidRDefault="00076EBE" w:rsidP="00682746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948">
        <w:rPr>
          <w:sz w:val="28"/>
          <w:szCs w:val="28"/>
        </w:rPr>
        <w:t>Данные изменения и дополнения внести в бюдж</w:t>
      </w:r>
      <w:r w:rsidR="00A376B1">
        <w:rPr>
          <w:sz w:val="28"/>
          <w:szCs w:val="28"/>
        </w:rPr>
        <w:t xml:space="preserve">ет согласно приложениям № </w:t>
      </w:r>
      <w:r w:rsidR="005E4ED2">
        <w:rPr>
          <w:sz w:val="28"/>
          <w:szCs w:val="28"/>
        </w:rPr>
        <w:t>1</w:t>
      </w:r>
      <w:r w:rsidR="00A376B1">
        <w:rPr>
          <w:sz w:val="28"/>
          <w:szCs w:val="28"/>
        </w:rPr>
        <w:t xml:space="preserve">, </w:t>
      </w:r>
      <w:r w:rsidR="00CA2948">
        <w:rPr>
          <w:sz w:val="28"/>
          <w:szCs w:val="28"/>
        </w:rPr>
        <w:t xml:space="preserve"> № </w:t>
      </w:r>
      <w:r w:rsidR="005E4ED2">
        <w:rPr>
          <w:sz w:val="28"/>
          <w:szCs w:val="28"/>
        </w:rPr>
        <w:t>2</w:t>
      </w:r>
      <w:r w:rsidR="00CA2948">
        <w:rPr>
          <w:sz w:val="28"/>
          <w:szCs w:val="28"/>
        </w:rPr>
        <w:t xml:space="preserve"> к настоящему решению Совета сельского поселения «Улётовское».</w:t>
      </w:r>
    </w:p>
    <w:p w:rsidR="00097841" w:rsidRDefault="00A376B1" w:rsidP="00097841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076EBE">
        <w:rPr>
          <w:sz w:val="28"/>
          <w:szCs w:val="28"/>
        </w:rPr>
        <w:t>.</w:t>
      </w:r>
      <w:r w:rsidR="00097841">
        <w:rPr>
          <w:sz w:val="28"/>
          <w:szCs w:val="28"/>
        </w:rPr>
        <w:t xml:space="preserve"> Данное решение разместить на официальном сайте в сети «Интернет» и на информационных стендах администрации сельского поселения «Улётовское», районной библиотеки и библиотеки с. Бальзой.</w:t>
      </w:r>
    </w:p>
    <w:p w:rsidR="00097841" w:rsidRDefault="00097841" w:rsidP="00097841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7841" w:rsidRDefault="00097841" w:rsidP="00097841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097841" w:rsidRDefault="00097841" w:rsidP="00097841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097841" w:rsidRDefault="0077422D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7A6FA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97841" w:rsidRPr="009E32E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7841">
        <w:rPr>
          <w:sz w:val="28"/>
          <w:szCs w:val="28"/>
        </w:rPr>
        <w:t xml:space="preserve"> </w:t>
      </w:r>
      <w:r w:rsidR="00097841" w:rsidRPr="009E32EF">
        <w:rPr>
          <w:sz w:val="28"/>
          <w:szCs w:val="28"/>
        </w:rPr>
        <w:t>сельского поселения</w:t>
      </w:r>
    </w:p>
    <w:p w:rsidR="00097841" w:rsidRDefault="00097841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«Улё</w:t>
      </w:r>
      <w:r w:rsidRPr="009E32EF">
        <w:rPr>
          <w:sz w:val="28"/>
          <w:szCs w:val="28"/>
        </w:rPr>
        <w:t xml:space="preserve">товское»                          </w:t>
      </w:r>
      <w:r>
        <w:rPr>
          <w:sz w:val="28"/>
          <w:szCs w:val="28"/>
        </w:rPr>
        <w:t xml:space="preserve">                                                   </w:t>
      </w:r>
      <w:r w:rsidR="0077422D">
        <w:rPr>
          <w:sz w:val="28"/>
          <w:szCs w:val="28"/>
        </w:rPr>
        <w:t>Мезенцев И.В.</w:t>
      </w: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13DD9" w:rsidRDefault="00F13DD9" w:rsidP="00097841">
      <w:pPr>
        <w:shd w:val="clear" w:color="auto" w:fill="FFFFFF"/>
        <w:spacing w:line="317" w:lineRule="exact"/>
        <w:jc w:val="both"/>
        <w:rPr>
          <w:sz w:val="28"/>
          <w:szCs w:val="28"/>
        </w:rPr>
        <w:sectPr w:rsidR="00F13DD9" w:rsidSect="004E3A52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5215"/>
        <w:gridCol w:w="3240"/>
        <w:gridCol w:w="6302"/>
      </w:tblGrid>
      <w:tr w:rsidR="00F13DD9" w:rsidRPr="00F13DD9" w:rsidTr="00F13DD9">
        <w:trPr>
          <w:trHeight w:val="31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    Приложение № 1</w:t>
            </w:r>
          </w:p>
        </w:tc>
      </w:tr>
      <w:tr w:rsidR="00F13DD9" w:rsidRPr="00F13DD9" w:rsidTr="00F13DD9">
        <w:trPr>
          <w:trHeight w:val="31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к решению Совета сельского</w:t>
            </w:r>
          </w:p>
        </w:tc>
      </w:tr>
      <w:tr w:rsidR="00F13DD9" w:rsidRPr="00F13DD9" w:rsidTr="00F13DD9">
        <w:trPr>
          <w:trHeight w:val="31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поселени</w:t>
            </w:r>
            <w:proofErr w:type="gramStart"/>
            <w:r w:rsidRPr="00F13DD9">
              <w:rPr>
                <w:b/>
                <w:bCs/>
                <w:color w:val="000000"/>
                <w:sz w:val="22"/>
                <w:szCs w:val="22"/>
              </w:rPr>
              <w:t>я»</w:t>
            </w:r>
            <w:proofErr w:type="gramEnd"/>
            <w:r w:rsidRPr="00F13DD9">
              <w:rPr>
                <w:b/>
                <w:bCs/>
                <w:color w:val="000000"/>
                <w:sz w:val="22"/>
                <w:szCs w:val="22"/>
              </w:rPr>
              <w:t>Улётовское»</w:t>
            </w:r>
          </w:p>
        </w:tc>
      </w:tr>
      <w:tr w:rsidR="00F13DD9" w:rsidRPr="00F13DD9" w:rsidTr="00F13DD9">
        <w:trPr>
          <w:trHeight w:val="31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№ 215   от  «17 » марта 2016 года</w:t>
            </w:r>
          </w:p>
        </w:tc>
      </w:tr>
      <w:tr w:rsidR="00F13DD9" w:rsidRPr="00F13DD9" w:rsidTr="00F13DD9">
        <w:trPr>
          <w:trHeight w:val="31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Закрепление основных доходных источников сельского поселения "Улётовское" </w:t>
            </w:r>
            <w:proofErr w:type="gramStart"/>
            <w:r w:rsidRPr="00F13DD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gramEnd"/>
          </w:p>
        </w:tc>
      </w:tr>
      <w:tr w:rsidR="00F13DD9" w:rsidRPr="00F13DD9" w:rsidTr="00F13DD9">
        <w:trPr>
          <w:trHeight w:val="31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администраторами поступлений в 2016 году</w:t>
            </w:r>
          </w:p>
        </w:tc>
      </w:tr>
      <w:tr w:rsidR="00F13DD9" w:rsidRPr="00F13DD9" w:rsidTr="00F13DD9">
        <w:trPr>
          <w:trHeight w:val="3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  <w:sz w:val="22"/>
                <w:szCs w:val="22"/>
              </w:rPr>
            </w:pPr>
          </w:p>
        </w:tc>
      </w:tr>
      <w:tr w:rsidR="00F13DD9" w:rsidRPr="00F13DD9" w:rsidTr="00F13DD9">
        <w:trPr>
          <w:trHeight w:val="698"/>
        </w:trPr>
        <w:tc>
          <w:tcPr>
            <w:tcW w:w="8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Закрепление основных доходных источников бюджета сельского поселения "Улётовское" за главными  администраторами </w:t>
            </w:r>
            <w:proofErr w:type="spellStart"/>
            <w:proofErr w:type="gramStart"/>
            <w:r w:rsidRPr="00F13DD9">
              <w:rPr>
                <w:b/>
                <w:bCs/>
                <w:color w:val="000000"/>
                <w:sz w:val="22"/>
                <w:szCs w:val="22"/>
              </w:rPr>
              <w:t>доходов-органами</w:t>
            </w:r>
            <w:proofErr w:type="spellEnd"/>
            <w:proofErr w:type="gramEnd"/>
            <w:r w:rsidRPr="00F13DD9">
              <w:rPr>
                <w:b/>
                <w:bCs/>
                <w:color w:val="000000"/>
                <w:sz w:val="22"/>
                <w:szCs w:val="22"/>
              </w:rPr>
              <w:t xml:space="preserve"> государственной власти</w:t>
            </w:r>
          </w:p>
        </w:tc>
      </w:tr>
      <w:tr w:rsidR="00F13DD9" w:rsidRPr="00F13DD9" w:rsidTr="00F13DD9">
        <w:trPr>
          <w:trHeight w:val="1935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DD9" w:rsidRPr="00F13DD9" w:rsidRDefault="00F13DD9" w:rsidP="00F1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DD9" w:rsidRPr="00F13DD9" w:rsidTr="00F13DD9">
        <w:trPr>
          <w:trHeight w:val="743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Забайкальскому кра</w:t>
            </w:r>
            <w:proofErr w:type="gramStart"/>
            <w:r w:rsidRPr="00F13DD9">
              <w:rPr>
                <w:b/>
                <w:bCs/>
                <w:color w:val="000000"/>
                <w:sz w:val="22"/>
                <w:szCs w:val="22"/>
              </w:rPr>
              <w:t>ю(</w:t>
            </w:r>
            <w:proofErr w:type="gramEnd"/>
            <w:r w:rsidRPr="00F13DD9">
              <w:rPr>
                <w:b/>
                <w:bCs/>
                <w:color w:val="000000"/>
                <w:sz w:val="22"/>
                <w:szCs w:val="22"/>
              </w:rPr>
              <w:t>ТОРМ Улетовского района МРИ ФНС РФ №8 по Забайкальскому краю</w:t>
            </w:r>
          </w:p>
        </w:tc>
      </w:tr>
      <w:tr w:rsidR="00F13DD9" w:rsidRPr="00F13DD9" w:rsidTr="00F13DD9">
        <w:trPr>
          <w:trHeight w:val="405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 1 01 02000 01 0000 110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</w:tr>
      <w:tr w:rsidR="00F13DD9" w:rsidRPr="00F13DD9" w:rsidTr="00F13DD9">
        <w:trPr>
          <w:trHeight w:val="48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 1 05 03000 01 0000 110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F13DD9" w:rsidRPr="00F13DD9" w:rsidTr="00F13DD9">
        <w:trPr>
          <w:trHeight w:val="42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</w:tr>
      <w:tr w:rsidR="00F13DD9" w:rsidRPr="00F13DD9" w:rsidTr="00F13DD9">
        <w:trPr>
          <w:trHeight w:val="42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Земельный налог</w:t>
            </w:r>
          </w:p>
        </w:tc>
      </w:tr>
      <w:tr w:rsidR="00F13DD9" w:rsidRPr="00F13DD9" w:rsidTr="00F13DD9">
        <w:trPr>
          <w:trHeight w:val="42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1 09 05000 01 0000 110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Прочие налоги и сборы (по отмененным налогам и сборам)</w:t>
            </w:r>
          </w:p>
        </w:tc>
      </w:tr>
      <w:tr w:rsidR="00F13DD9" w:rsidRPr="00F13DD9" w:rsidTr="00F13DD9">
        <w:trPr>
          <w:trHeight w:val="39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DD9">
              <w:rPr>
                <w:b/>
                <w:bCs/>
                <w:color w:val="000000"/>
                <w:sz w:val="22"/>
                <w:szCs w:val="22"/>
              </w:rPr>
              <w:t>Администрация сельского  поселения "Улётовское"</w:t>
            </w:r>
          </w:p>
        </w:tc>
      </w:tr>
      <w:tr w:rsidR="00F13DD9" w:rsidRPr="00F13DD9" w:rsidTr="00F13DD9">
        <w:trPr>
          <w:trHeight w:val="1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исполнительной власти,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F13DD9" w:rsidRPr="00F13DD9" w:rsidTr="00F13DD9">
        <w:trPr>
          <w:trHeight w:val="1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исполнительной власти,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13DD9" w:rsidRPr="00F13DD9" w:rsidTr="00F13DD9">
        <w:trPr>
          <w:trHeight w:val="1583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</w:t>
            </w:r>
            <w:proofErr w:type="gramStart"/>
            <w:r w:rsidRPr="00F13DD9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F13DD9">
              <w:rPr>
                <w:color w:val="000000"/>
                <w:sz w:val="22"/>
                <w:szCs w:val="22"/>
              </w:rPr>
              <w:t>за исключением земельных участков муниципальных автономных учреждений)</w:t>
            </w:r>
          </w:p>
        </w:tc>
      </w:tr>
      <w:tr w:rsidR="00F13DD9" w:rsidRPr="00F13DD9" w:rsidTr="00F13DD9">
        <w:trPr>
          <w:trHeight w:val="1455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 1 11 09045 10 0000 120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3DD9" w:rsidRPr="00F13DD9" w:rsidTr="00F13DD9">
        <w:trPr>
          <w:trHeight w:val="735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13DD9" w:rsidRPr="00F13DD9" w:rsidTr="00F13DD9">
        <w:trPr>
          <w:trHeight w:val="1452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F13DD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13DD9">
              <w:rPr>
                <w:color w:val="000000"/>
                <w:sz w:val="22"/>
                <w:szCs w:val="22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F13DD9" w:rsidRPr="00F13DD9" w:rsidTr="00F13DD9">
        <w:trPr>
          <w:trHeight w:val="108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13DD9">
              <w:rPr>
                <w:color w:val="000000"/>
                <w:sz w:val="22"/>
                <w:szCs w:val="22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F13DD9" w:rsidRPr="00F13DD9" w:rsidTr="00F13DD9">
        <w:trPr>
          <w:trHeight w:val="82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1 16 18050 10 0000 140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13DD9" w:rsidRPr="00F13DD9" w:rsidTr="00F13DD9">
        <w:trPr>
          <w:trHeight w:val="7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1 17 14030 10 00000 180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F13DD9" w:rsidRPr="00F13DD9" w:rsidTr="00F13DD9">
        <w:trPr>
          <w:trHeight w:val="63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Невыясненные </w:t>
            </w:r>
            <w:proofErr w:type="spellStart"/>
            <w:r w:rsidRPr="00F13DD9">
              <w:rPr>
                <w:color w:val="000000"/>
                <w:sz w:val="22"/>
                <w:szCs w:val="22"/>
              </w:rPr>
              <w:t>поступления</w:t>
            </w:r>
            <w:proofErr w:type="gramStart"/>
            <w:r w:rsidRPr="00F13DD9">
              <w:rPr>
                <w:color w:val="000000"/>
                <w:sz w:val="22"/>
                <w:szCs w:val="22"/>
              </w:rPr>
              <w:t>,з</w:t>
            </w:r>
            <w:proofErr w:type="gramEnd"/>
            <w:r w:rsidRPr="00F13DD9">
              <w:rPr>
                <w:color w:val="000000"/>
                <w:sz w:val="22"/>
                <w:szCs w:val="22"/>
              </w:rPr>
              <w:t>ачисляемые</w:t>
            </w:r>
            <w:proofErr w:type="spellEnd"/>
            <w:r w:rsidRPr="00F13DD9">
              <w:rPr>
                <w:color w:val="000000"/>
                <w:sz w:val="22"/>
                <w:szCs w:val="22"/>
              </w:rPr>
              <w:t xml:space="preserve"> в бюджеты сельских поселений</w:t>
            </w:r>
          </w:p>
        </w:tc>
      </w:tr>
      <w:tr w:rsidR="00F13DD9" w:rsidRPr="00F13DD9" w:rsidTr="00F13DD9">
        <w:trPr>
          <w:trHeight w:val="1103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1 16 51040 02 0000 140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Денежные взыскания (штрафы)</w:t>
            </w:r>
            <w:proofErr w:type="gramStart"/>
            <w:r w:rsidRPr="00F13DD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13DD9">
              <w:rPr>
                <w:color w:val="000000"/>
                <w:sz w:val="22"/>
                <w:szCs w:val="22"/>
              </w:rPr>
              <w:t xml:space="preserve">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13DD9" w:rsidRPr="00F13DD9" w:rsidTr="00F13DD9">
        <w:trPr>
          <w:trHeight w:val="589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  <w:sz w:val="22"/>
                <w:szCs w:val="22"/>
              </w:rPr>
            </w:pPr>
            <w:r w:rsidRPr="00F13DD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</w:tbl>
    <w:p w:rsidR="00363B22" w:rsidRDefault="00363B22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CA5029" w:rsidRDefault="00CA5029" w:rsidP="00F13DD9">
      <w:pPr>
        <w:shd w:val="clear" w:color="auto" w:fill="FFFFFF"/>
        <w:spacing w:line="317" w:lineRule="exact"/>
        <w:jc w:val="both"/>
      </w:pPr>
    </w:p>
    <w:p w:rsidR="00CA5029" w:rsidRDefault="00CA5029" w:rsidP="00F13DD9">
      <w:pPr>
        <w:shd w:val="clear" w:color="auto" w:fill="FFFFFF"/>
        <w:spacing w:line="317" w:lineRule="exact"/>
        <w:jc w:val="both"/>
      </w:pPr>
    </w:p>
    <w:p w:rsidR="00CA5029" w:rsidRDefault="00CA5029" w:rsidP="00F13DD9">
      <w:pPr>
        <w:shd w:val="clear" w:color="auto" w:fill="FFFFFF"/>
        <w:spacing w:line="317" w:lineRule="exact"/>
        <w:jc w:val="both"/>
      </w:pPr>
    </w:p>
    <w:p w:rsidR="00CA5029" w:rsidRDefault="00CA5029" w:rsidP="00F13DD9">
      <w:pPr>
        <w:shd w:val="clear" w:color="auto" w:fill="FFFFFF"/>
        <w:spacing w:line="317" w:lineRule="exact"/>
        <w:jc w:val="both"/>
      </w:pPr>
    </w:p>
    <w:p w:rsidR="00CA5029" w:rsidRDefault="00CA502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p w:rsidR="00F13DD9" w:rsidRDefault="00F13DD9" w:rsidP="00F13DD9">
      <w:pPr>
        <w:shd w:val="clear" w:color="auto" w:fill="FFFFFF"/>
        <w:spacing w:line="317" w:lineRule="exact"/>
        <w:jc w:val="both"/>
      </w:pPr>
    </w:p>
    <w:tbl>
      <w:tblPr>
        <w:tblW w:w="14474" w:type="dxa"/>
        <w:tblInd w:w="93" w:type="dxa"/>
        <w:tblLook w:val="04A0"/>
      </w:tblPr>
      <w:tblGrid>
        <w:gridCol w:w="1900"/>
        <w:gridCol w:w="2540"/>
        <w:gridCol w:w="10034"/>
      </w:tblGrid>
      <w:tr w:rsidR="00F13DD9" w:rsidRPr="00F13DD9" w:rsidTr="00F13DD9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</w:rPr>
            </w:pPr>
            <w:bookmarkStart w:id="0" w:name="RANGE!A1:C25"/>
            <w:r w:rsidRPr="00F13DD9">
              <w:rPr>
                <w:b/>
                <w:bCs/>
                <w:color w:val="000000"/>
              </w:rPr>
              <w:lastRenderedPageBreak/>
              <w:t>Приложение № 2</w:t>
            </w:r>
            <w:bookmarkEnd w:id="0"/>
          </w:p>
        </w:tc>
      </w:tr>
      <w:tr w:rsidR="00F13DD9" w:rsidRPr="00F13DD9" w:rsidTr="00F13DD9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</w:rPr>
            </w:pPr>
            <w:r w:rsidRPr="00F13DD9">
              <w:rPr>
                <w:b/>
                <w:bCs/>
                <w:color w:val="000000"/>
              </w:rPr>
              <w:t>к решению Совета сельского</w:t>
            </w:r>
          </w:p>
        </w:tc>
      </w:tr>
      <w:tr w:rsidR="00F13DD9" w:rsidRPr="00F13DD9" w:rsidTr="00F13DD9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</w:rPr>
            </w:pPr>
            <w:r w:rsidRPr="00F13DD9">
              <w:rPr>
                <w:b/>
                <w:bCs/>
                <w:color w:val="000000"/>
              </w:rPr>
              <w:t>поселения «Улётовское»</w:t>
            </w:r>
          </w:p>
        </w:tc>
      </w:tr>
      <w:tr w:rsidR="00F13DD9" w:rsidRPr="00F13DD9" w:rsidTr="00F13DD9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right"/>
              <w:rPr>
                <w:b/>
                <w:bCs/>
                <w:color w:val="000000"/>
              </w:rPr>
            </w:pPr>
            <w:r w:rsidRPr="00F13DD9">
              <w:rPr>
                <w:b/>
                <w:bCs/>
                <w:color w:val="000000"/>
              </w:rPr>
              <w:t xml:space="preserve">№ 215 от «17 » марта 2016 года  </w:t>
            </w:r>
          </w:p>
        </w:tc>
      </w:tr>
      <w:tr w:rsidR="00F13DD9" w:rsidRPr="00F13DD9" w:rsidTr="00F13DD9">
        <w:trPr>
          <w:trHeight w:val="2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b/>
                <w:bCs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</w:rPr>
            </w:pPr>
          </w:p>
        </w:tc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rPr>
                <w:color w:val="000000"/>
              </w:rPr>
            </w:pPr>
          </w:p>
        </w:tc>
      </w:tr>
      <w:tr w:rsidR="00F13DD9" w:rsidRPr="00F13DD9" w:rsidTr="00F13DD9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</w:rPr>
            </w:pPr>
            <w:r w:rsidRPr="00F13DD9">
              <w:rPr>
                <w:b/>
                <w:bCs/>
                <w:color w:val="000000"/>
              </w:rPr>
              <w:t>Перечень главных администраторов доходов бюджета</w:t>
            </w:r>
          </w:p>
        </w:tc>
      </w:tr>
      <w:tr w:rsidR="00F13DD9" w:rsidRPr="00F13DD9" w:rsidTr="00F13DD9">
        <w:trPr>
          <w:trHeight w:val="330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9" w:rsidRPr="00F13DD9" w:rsidRDefault="00F13DD9" w:rsidP="00F13DD9">
            <w:pPr>
              <w:jc w:val="center"/>
              <w:rPr>
                <w:b/>
                <w:bCs/>
                <w:color w:val="000000"/>
              </w:rPr>
            </w:pPr>
            <w:r w:rsidRPr="00F13DD9">
              <w:rPr>
                <w:b/>
                <w:bCs/>
                <w:color w:val="000000"/>
              </w:rPr>
              <w:t xml:space="preserve">сельского поселения «Улётовское» </w:t>
            </w:r>
          </w:p>
        </w:tc>
      </w:tr>
      <w:tr w:rsidR="00F13DD9" w:rsidRPr="00F13DD9" w:rsidTr="00F13DD9">
        <w:trPr>
          <w:trHeight w:val="33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Код  классификации доходов бюджетов Российской Федерации</w:t>
            </w:r>
          </w:p>
        </w:tc>
        <w:tc>
          <w:tcPr>
            <w:tcW w:w="10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F13DD9" w:rsidRPr="00F13DD9" w:rsidTr="00F13DD9">
        <w:trPr>
          <w:trHeight w:val="156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0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DD9" w:rsidRPr="00F13DD9" w:rsidRDefault="00F13DD9" w:rsidP="00F13DD9">
            <w:pPr>
              <w:rPr>
                <w:color w:val="000000"/>
              </w:rPr>
            </w:pPr>
          </w:p>
        </w:tc>
      </w:tr>
      <w:tr w:rsidR="00F13DD9" w:rsidRPr="00F13DD9" w:rsidTr="00F13DD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2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3</w:t>
            </w:r>
          </w:p>
        </w:tc>
      </w:tr>
      <w:tr w:rsidR="00F13DD9" w:rsidRPr="00F13DD9" w:rsidTr="00F13DD9">
        <w:trPr>
          <w:trHeight w:val="159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1 08 04020 01 1000 110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Государственная пошлина за совершение нотариальных действий должностными лицами органов исполнительной власти,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F13DD9" w:rsidRPr="00F13DD9" w:rsidTr="00F13DD9">
        <w:trPr>
          <w:trHeight w:val="159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1 08 04020 01 4000 110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Государственная пошлина за совершение нотариальных действий должностными лицами органов исполнительной власти,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13DD9" w:rsidRPr="00F13DD9" w:rsidTr="00F13DD9">
        <w:trPr>
          <w:trHeight w:val="15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 xml:space="preserve"> 1 11 05025 10 0000 120</w:t>
            </w:r>
          </w:p>
        </w:tc>
        <w:tc>
          <w:tcPr>
            <w:tcW w:w="10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proofErr w:type="gramStart"/>
            <w:r w:rsidRPr="00F13DD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13DD9" w:rsidRPr="00F13DD9" w:rsidTr="00F13DD9">
        <w:trPr>
          <w:trHeight w:val="159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lastRenderedPageBreak/>
              <w:t>802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 1 11 09045 10 0000 120</w:t>
            </w:r>
          </w:p>
        </w:tc>
        <w:tc>
          <w:tcPr>
            <w:tcW w:w="10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3DD9" w:rsidRPr="00F13DD9" w:rsidTr="00F13DD9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1 13 01995 10 0000 130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13DD9" w:rsidRPr="00F13DD9" w:rsidTr="00F13DD9">
        <w:trPr>
          <w:trHeight w:val="188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1 14 02053 10 0000 410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DD9" w:rsidRPr="00F13DD9" w:rsidTr="00F13DD9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1 14 06025 10 0000 430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proofErr w:type="gramStart"/>
            <w:r w:rsidRPr="00F13DD9">
              <w:rPr>
                <w:color w:val="000000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F13DD9" w:rsidRPr="00F13DD9" w:rsidTr="00F13DD9">
        <w:trPr>
          <w:trHeight w:val="80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 xml:space="preserve">1 16 18050 10 0000 140 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13DD9" w:rsidRPr="00F13DD9" w:rsidTr="00F13DD9">
        <w:trPr>
          <w:trHeight w:val="129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 xml:space="preserve">1 16 51040 02 0000 140 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13DD9" w:rsidRPr="00F13DD9" w:rsidTr="00F13DD9">
        <w:trPr>
          <w:trHeight w:val="67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1 17 14030 10 0000 180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F13DD9" w:rsidRPr="00F13DD9" w:rsidTr="00F13DD9">
        <w:trPr>
          <w:trHeight w:val="7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1 17 01050 10 0000 180</w:t>
            </w:r>
          </w:p>
        </w:tc>
        <w:tc>
          <w:tcPr>
            <w:tcW w:w="10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Невыясненные поступления, зачисляемые в бюджет сельских поселений</w:t>
            </w:r>
          </w:p>
        </w:tc>
      </w:tr>
      <w:tr w:rsidR="00F13DD9" w:rsidRPr="00F13DD9" w:rsidTr="00F13DD9">
        <w:trPr>
          <w:trHeight w:val="49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 xml:space="preserve"> 1 17 05050 10 0000 180</w:t>
            </w:r>
          </w:p>
        </w:tc>
        <w:tc>
          <w:tcPr>
            <w:tcW w:w="10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13DD9" w:rsidRPr="00F13DD9" w:rsidTr="00F13DD9">
        <w:trPr>
          <w:trHeight w:val="9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lastRenderedPageBreak/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2 02 01001 10 0000 151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13DD9" w:rsidRPr="00F13DD9" w:rsidTr="00F13DD9">
        <w:trPr>
          <w:trHeight w:val="8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center"/>
              <w:rPr>
                <w:color w:val="000000"/>
              </w:rPr>
            </w:pPr>
            <w:r w:rsidRPr="00F13DD9">
              <w:rPr>
                <w:color w:val="000000"/>
              </w:rPr>
              <w:t>2 02 01003 10 0000 151</w:t>
            </w:r>
          </w:p>
        </w:tc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9" w:rsidRPr="00F13DD9" w:rsidRDefault="00F13DD9" w:rsidP="00F13DD9">
            <w:pPr>
              <w:jc w:val="both"/>
              <w:rPr>
                <w:color w:val="000000"/>
              </w:rPr>
            </w:pPr>
            <w:r w:rsidRPr="00F13DD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F13DD9" w:rsidRDefault="00F13DD9" w:rsidP="00F13DD9">
      <w:pPr>
        <w:shd w:val="clear" w:color="auto" w:fill="FFFFFF"/>
        <w:spacing w:line="317" w:lineRule="exact"/>
        <w:jc w:val="both"/>
      </w:pPr>
    </w:p>
    <w:sectPr w:rsidR="00F13DD9" w:rsidSect="00F13DD9">
      <w:pgSz w:w="16838" w:h="11906" w:orient="landscape"/>
      <w:pgMar w:top="1135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657"/>
    <w:multiLevelType w:val="hybridMultilevel"/>
    <w:tmpl w:val="274268D0"/>
    <w:lvl w:ilvl="0" w:tplc="5D9EDCAA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characterSpacingControl w:val="doNotCompress"/>
  <w:compat/>
  <w:rsids>
    <w:rsidRoot w:val="00A01192"/>
    <w:rsid w:val="00002CE9"/>
    <w:rsid w:val="000333D5"/>
    <w:rsid w:val="00034808"/>
    <w:rsid w:val="000479F0"/>
    <w:rsid w:val="00054451"/>
    <w:rsid w:val="00076EBE"/>
    <w:rsid w:val="00097841"/>
    <w:rsid w:val="000C1C29"/>
    <w:rsid w:val="00120042"/>
    <w:rsid w:val="001210CE"/>
    <w:rsid w:val="001555CE"/>
    <w:rsid w:val="00165B21"/>
    <w:rsid w:val="001E0663"/>
    <w:rsid w:val="001F1386"/>
    <w:rsid w:val="002232EB"/>
    <w:rsid w:val="00272221"/>
    <w:rsid w:val="002B4009"/>
    <w:rsid w:val="002C0149"/>
    <w:rsid w:val="002C69AA"/>
    <w:rsid w:val="003347D2"/>
    <w:rsid w:val="00345871"/>
    <w:rsid w:val="0035355F"/>
    <w:rsid w:val="00357E0A"/>
    <w:rsid w:val="00363B22"/>
    <w:rsid w:val="00366F7F"/>
    <w:rsid w:val="003B3028"/>
    <w:rsid w:val="003C65E4"/>
    <w:rsid w:val="00415166"/>
    <w:rsid w:val="0046660F"/>
    <w:rsid w:val="004E3A52"/>
    <w:rsid w:val="005124C5"/>
    <w:rsid w:val="00562AA4"/>
    <w:rsid w:val="00585F77"/>
    <w:rsid w:val="005B2025"/>
    <w:rsid w:val="005E4ED2"/>
    <w:rsid w:val="00647535"/>
    <w:rsid w:val="00682746"/>
    <w:rsid w:val="006A0DC2"/>
    <w:rsid w:val="006A5F77"/>
    <w:rsid w:val="006C6D36"/>
    <w:rsid w:val="006E03C4"/>
    <w:rsid w:val="00707207"/>
    <w:rsid w:val="00737195"/>
    <w:rsid w:val="0077422D"/>
    <w:rsid w:val="007A6FA3"/>
    <w:rsid w:val="00821754"/>
    <w:rsid w:val="0083006E"/>
    <w:rsid w:val="008432AE"/>
    <w:rsid w:val="00844CA2"/>
    <w:rsid w:val="008D0647"/>
    <w:rsid w:val="00927338"/>
    <w:rsid w:val="009E2087"/>
    <w:rsid w:val="00A01192"/>
    <w:rsid w:val="00A376B1"/>
    <w:rsid w:val="00A831C6"/>
    <w:rsid w:val="00AA2AA6"/>
    <w:rsid w:val="00AC6B31"/>
    <w:rsid w:val="00AF00A1"/>
    <w:rsid w:val="00B66E16"/>
    <w:rsid w:val="00BF0E98"/>
    <w:rsid w:val="00C53B03"/>
    <w:rsid w:val="00CA2948"/>
    <w:rsid w:val="00CA5029"/>
    <w:rsid w:val="00CB4499"/>
    <w:rsid w:val="00CF1572"/>
    <w:rsid w:val="00D1354C"/>
    <w:rsid w:val="00D32AB1"/>
    <w:rsid w:val="00D40485"/>
    <w:rsid w:val="00D477D5"/>
    <w:rsid w:val="00D52F51"/>
    <w:rsid w:val="00E2300C"/>
    <w:rsid w:val="00E3651F"/>
    <w:rsid w:val="00E67309"/>
    <w:rsid w:val="00EC6B5B"/>
    <w:rsid w:val="00F10898"/>
    <w:rsid w:val="00F13DD9"/>
    <w:rsid w:val="00F73081"/>
    <w:rsid w:val="00FB2923"/>
    <w:rsid w:val="00F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96;.215%20&#1086;&#1090;%2017.03.2016&#1075;\&#1088;&#1077;&#1096;&#1077;&#1085;&#1080;&#1077;%202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6fEI1l2udsUc8qZUQktdy2F0rMld7Ms6AbHHYKfNuas=</DigestValue>
    </Reference>
    <Reference URI="#idOfficeObject" Type="http://www.w3.org/2000/09/xmldsig#Object">
      <DigestMethod Algorithm="http://www.w3.org/2001/04/xmldsig-more#gostr3411"/>
      <DigestValue>Yx14wHUn1AZ7yMnn182yZrAo69tGVUFTY4P/WUQbJr4=</DigestValue>
    </Reference>
  </SignedInfo>
  <SignatureValue>
    RtRtnUiqsmK9b4onU5R2OphvZc65y184cjpmHVptbw9chnENsKIuVVaKLWThOS8u+4043QOS
    y61XICwCmz+Rtw==
  </SignatureValue>
  <KeyInfo>
    <KeyValue>
      <RSAKeyValue>
        <Modulus>
            Octcz6S/SQe2YVM3mLVO+/jjKGcQBu4c8a5iNftlbwpZNSK+dO8bKcACykYNdFk5AR4CAgOF
            KgcGACQCAgOFKg==
          </Modulus>
        <Exponent>BwYSMA==</Exponent>
      </RSAKeyValue>
    </KeyValue>
    <X509Data>
      <X509Certificate>
          MIII4jCCCJGgAwIBAgIQAdLYPDgubhAAAAAQBL4AAzAIBgYqhQMCAgMwggFCMT0wOwYDVQQJ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tdGA0Y/RjtGJ0LjQuSDRhtC10L3RgtGAMREwDwYDVQQDDAhDaGl0YSBDQTAeFw0xNzA1Mjkw
          NTMwMTNaFw0xODA1MjkwNTMwMTNaMIIBwzEYMBYGBSqFA2QBEg0xMDU3NTM4MDA2ODc3MRow
          GAYIKoUDA4EDAQESDDAwNzUyMjAwMzU3NDEWMBQGBSqFA2QDEgswNDUzNzE5Mjk2MzELMAkG
          A1UEBhMCUlUxLzAtBgNVBAgMJjc1INCX0LDQsdCw0LnQutCw0LvRjNGB0LrQuNC5INC60YDQ
          sNC5MTgwNgYDVQQHDC/Qo9C70ZHRgtC+0LLRgdC60LjQuSDRgNCw0LnQvtC9LCDRgS4g0KPQ
          u9GR0YLRizEcMBoGA1UECQwT0JvQsNC30L4g0YPQuy4sIDE0NjETMBEGA1UEDAwK0JPQu9Cw
          0LLQsDEjMCEGA1UECwwa0JDQtNC80LjQvdC40YHRgtGA0LDRhtC40Y8xQDA+BgNVBAoMN9CQ
          0LTQvNC40L3QuNGB0YLRgNCw0YbQuNGPINGBL9C/ICLQo9C70ZHRgtC+0LLRgdC60L7QtSIx
          IDAeBgkqhkiG9w0BCQEWEWFkbWluc3VsdEBtYWlsLnJ1MT8wPQYDVQQDDDbQkNC70LXQutGB
          0LXQtdCyINCh0LXRgNCz0LXQuSDQktC70LDQtNC40LzQuNGA0L7QstC40YcwYzAcBgYqhQMC
          AhMwEgYHKoUDAgIkAAYHKoUDAgIeAQNDAARAOVl0DUbKAsApG+90viI1WQpvZfs1Yq7xHO4G
          EGco4/j7TrWYN1NhtgdJv6TPXMs5lhr8ftm1J3DYKHCZ689mL4EJADA0QkUwMDAzo4IEzzCC
          BMswDgYDVR0PAQH/BAQDAgTwMB0GA1UdDgQWBBSSbz7NdnkVoLcBJWTh1mWOoAt1izA4BgNV
          HSUEMTAvBggrBgEFBQcDAgYIKwYBBQUHAwQGByqFAwICIgYGBiqFA2QCAQYIKoUDBQEYAhMw
          FQYFKoUDZG8EDAwKVmlQTmV0IENTUDAdBgNVHSAEFjAUMAgGBiqFA2RxATAIBgYqhQNkcQIw
          ggGVBgUqhQNkcASCAYowggGGDBvQodCa0JfQmCAi0JTQvtC80LXQvSDQmtChMiIMgZzQn9GA
          0L7Qs9GA0LDQvNC80L3Qvi3QsNC/0L/QsNGA0LDRgtC90YvQuSDQutC+0LzQv9C70LXQutGB
          ICLQo9C00L7RgdGC0L7QstC10YDRj9GO0YnQuNC5INGG0LXQvdGC0YAgINC60L7RgNC/0L7R
          gNCw0YLQuNCy0L3QvtCz0L4g0YPRgNC+0LLQvdGPIFZpUE5ldCDQmtChMiIMY9Ch0LXRgNGC
          0LjRhNC40LrQsNGCINGB0L7QvtGC0LLQtdGC0YHRgtCy0LjRjyDQpNCh0JEg0KDQvtGB0YHQ
          uNC4IOKEliDQodCkLzEyMS0yMjUyINC+0YIgMDYuMTEuMjAxMwxj0KHQtdGA0YLQuNGE0LjQ
          utCw0YIg0YHQvtC+0YLQstC10YLRgdGC0LLQuNGPINCk0KHQkSDQoNC+0YHRgdC40Lgg4oSW
          INCh0KQvMTI4LTIzMjQg0L7RgiAyNS4wNC4yMDE0MAwGA1UdEwEB/wQCMAAwgYIGCCsGAQUF
          BwEBBHYwdDByBggrBgEFBQcwAoZmaHR0cDovL3VjZWNwLmUtemFiLnJ1L3JlZy9pc3N1ZXJp
          bmZvLzIwMTYva2lkM0FDOTYwRkIxMzI1QTY4M0M4MTdDN0E1OTQwQTlBQzU5MkUxNjFGNS9D
          aGl0YUNBXzIwMTYuY3J0MHcGA1UdHwRwMG4wbKBqoGiGZmh0dHA6Ly91Y2VjcC5lLXphYi5y
          dS9yZWcvaW50Y3JsaW5mby8xMjE0LWtpZDNBQzk2MEZCMTMyNUE2ODNDODE3QzdBNTk0MEE5
          QUM1OTJFMTYxRjUvcmV2b2tlZENlcnRzLmNybDCCAYMGA1UdIwSCAXowggF2gBQ6yWD7EyWm
          g8gXx6WUCprFkuFh9aGCAUqkggFGMIIBQjE9MDsGA1UECQw00JrQvtGB0YLRjtGI0LrQvi3Q
          k9GA0LjQs9C+0YDQvtCy0LjRh9CwINGD0LsuLCDQtC4gNDEYMBYGBSqFA2QBEg0xMDQ3NTUw
          MDM3MDE3MRowGAYIKoUDA4EDAQESDDAwNzUzNjA1NzQ5OTELMAkGA1UEBhMCUlUxETAPBgNV
          BAcMCNCn0LjRgtCwMS8wLQYDVQQIDCY3NSDQl9Cw0LHQsNC50LrQsNC70YzRgdC60LjQuSDQ
          utGA0LDQuTEdMBsGCSqGSIb3DQEJARYOdWNlY3BAZS16YWIucnUxFjAUBgNVBAoMDdCT0KMg
          ItCX0JjQpiIxMDAuBgNVBAsMJ9Cj0LTQvtGB0YLQvtCy0LXRgNGP0Y7RidC40Lkg0YbQtdC9
          0YLRgDERMA8GA1UEAwwIQ2hpdGEgQ0GCEAHR3WjZCkBAAAAADAS+AAMwCAYGKoUDAgIDA0EA
          fEMHW4UECpqipIt8MSBnQHOWQ/8MkTgw5CtsypQv7tSuftdXmUMzFibIIDDlOlydKz5khLx8
          nsBeA0ETiA/JYw==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H19sTuJ5E5GR9C0gSH69UuPcJpE=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o88MskWxsmJhp5aBNVNt/V0FFwk=</DigestValue>
      </Reference>
      <Reference URI="/word/settings.xml?ContentType=application/vnd.openxmlformats-officedocument.wordprocessingml.settings+xml">
        <DigestMethod Algorithm="http://www.w3.org/2000/09/xmldsig#sha1"/>
        <DigestValue>McwRHbMlwGH1x9RaBMOdEMhurRw=</DigestValue>
      </Reference>
      <Reference URI="/word/styles.xml?ContentType=application/vnd.openxmlformats-officedocument.wordprocessingml.styles+xml">
        <DigestMethod Algorithm="http://www.w3.org/2000/09/xmldsig#sha1"/>
        <DigestValue>4VM1ZYXK9NxDOeKhXNyTLSiYquk=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2Xi8CZrb8Kd33oL9YXfLwrVSgJE=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2017-12-15T07:22:15Z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215.dotx</Template>
  <TotalTime>18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adm</cp:lastModifiedBy>
  <cp:revision>4</cp:revision>
  <cp:lastPrinted>2015-02-11T23:52:00Z</cp:lastPrinted>
  <dcterms:created xsi:type="dcterms:W3CDTF">2017-09-26T17:24:00Z</dcterms:created>
  <dcterms:modified xsi:type="dcterms:W3CDTF">2017-12-15T01:58:00Z</dcterms:modified>
</cp:coreProperties>
</file>